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26B6" w:rsidRPr="005726B6" w:rsidTr="00C06DCC">
        <w:trPr>
          <w:trHeight w:val="289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B6" w:rsidRPr="005726B6" w:rsidRDefault="005726B6" w:rsidP="00C06DCC">
            <w:pPr>
              <w:pStyle w:val="a3"/>
              <w:rPr>
                <w:sz w:val="36"/>
                <w:szCs w:val="36"/>
              </w:rPr>
            </w:pPr>
            <w:r w:rsidRPr="005726B6">
              <w:rPr>
                <w:sz w:val="36"/>
                <w:szCs w:val="36"/>
              </w:rPr>
              <w:t>Девочка устраивала столовые для птиц. Во двор она вышла, убрала в углу мусор. Оказалось, тут удобное, вообще голое место. Кормила здесь крупных птиц колбасой, кашей. Другая столовая — высоко, лучше для мелких птичек, а над ней — ветки дерева. Только надо прибегать к лестнице, иначе чёткая подкормка не получится: кормушку не достать.</w:t>
            </w:r>
          </w:p>
        </w:tc>
      </w:tr>
      <w:tr w:rsidR="005726B6" w:rsidRPr="005726B6" w:rsidTr="00C06DCC">
        <w:trPr>
          <w:trHeight w:val="289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B6" w:rsidRPr="005726B6" w:rsidRDefault="005726B6" w:rsidP="00C06DCC">
            <w:pPr>
              <w:pStyle w:val="a3"/>
              <w:rPr>
                <w:sz w:val="36"/>
                <w:szCs w:val="36"/>
              </w:rPr>
            </w:pPr>
            <w:r w:rsidRPr="005726B6">
              <w:rPr>
                <w:sz w:val="36"/>
                <w:szCs w:val="36"/>
              </w:rPr>
              <w:t>Девочка устраивала столовые для птиц. Во двор она вышла, убрала в углу мусор. Оказалось, тут удобное, вообще голое место. Кормила здесь крупных птиц колбасой, кашей. Другая столовая — высоко, лучше для мелких птичек, а над ней — ветки дерева. Только надо прибегать к лестнице, иначе чёткая подкормка не получится: кормушку не достать.</w:t>
            </w:r>
          </w:p>
        </w:tc>
      </w:tr>
      <w:tr w:rsidR="005726B6" w:rsidRPr="005726B6" w:rsidTr="00C06DCC">
        <w:trPr>
          <w:trHeight w:val="289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B6" w:rsidRPr="005726B6" w:rsidRDefault="005726B6" w:rsidP="00C06DCC">
            <w:pPr>
              <w:pStyle w:val="a3"/>
              <w:rPr>
                <w:sz w:val="36"/>
                <w:szCs w:val="36"/>
              </w:rPr>
            </w:pPr>
            <w:r w:rsidRPr="005726B6">
              <w:rPr>
                <w:sz w:val="36"/>
                <w:szCs w:val="36"/>
              </w:rPr>
              <w:t>Девочка устраивала столовые для птиц. Во двор она вышла, убрала в углу мусор. Оказалось, тут удобное, вообще голое место. Кормила здесь крупных птиц колбасой, кашей. Другая столовая — высоко, лучше для мелких птичек, а над ней — ветки дерева. Только надо прибегать к лестнице, иначе чёткая подкормка не получится: кормушку не достать.</w:t>
            </w:r>
          </w:p>
        </w:tc>
      </w:tr>
      <w:tr w:rsidR="005726B6" w:rsidRPr="005726B6" w:rsidTr="00C06DCC">
        <w:trPr>
          <w:trHeight w:val="2891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B6" w:rsidRPr="005726B6" w:rsidRDefault="005726B6" w:rsidP="00C06DCC">
            <w:pPr>
              <w:pStyle w:val="a3"/>
              <w:rPr>
                <w:sz w:val="36"/>
                <w:szCs w:val="36"/>
              </w:rPr>
            </w:pPr>
            <w:r w:rsidRPr="005726B6">
              <w:rPr>
                <w:sz w:val="36"/>
                <w:szCs w:val="36"/>
              </w:rPr>
              <w:t>Девочка устраивала столовые для птиц. Во двор она вышла, убрала в углу мусор. Оказалось, тут удобное, вообще голое место. Кормила здесь крупных птиц колбасой, кашей. Другая столовая — высоко, лучше для мелких птичек, а на</w:t>
            </w:r>
            <w:bookmarkStart w:id="0" w:name="_GoBack"/>
            <w:bookmarkEnd w:id="0"/>
            <w:r w:rsidRPr="005726B6">
              <w:rPr>
                <w:sz w:val="36"/>
                <w:szCs w:val="36"/>
              </w:rPr>
              <w:t>д ней — ветки дерева. Только надо прибегать к лестнице, иначе чёткая подкормка не получится: кормушку не достать.</w:t>
            </w:r>
          </w:p>
        </w:tc>
      </w:tr>
    </w:tbl>
    <w:tbl>
      <w:tblPr>
        <w:tblStyle w:val="af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9B53E5" w:rsidTr="00C06DCC">
        <w:trPr>
          <w:trHeight w:val="2891"/>
        </w:trPr>
        <w:tc>
          <w:tcPr>
            <w:tcW w:w="10193" w:type="dxa"/>
            <w:vAlign w:val="center"/>
          </w:tcPr>
          <w:p w:rsidR="009B53E5" w:rsidRDefault="009B53E5" w:rsidP="00C06DCC">
            <w:pPr>
              <w:pStyle w:val="a3"/>
            </w:pPr>
            <w:r w:rsidRPr="005726B6">
              <w:rPr>
                <w:sz w:val="36"/>
                <w:szCs w:val="36"/>
              </w:rPr>
              <w:t>Девочка устраивала столовые для птиц. Во двор она вышла, убрала в углу мусор. Оказалось, тут удобное, вообще голое место. Кормила здесь крупных птиц колбасой, кашей. Другая столовая — высоко, лучше для мелких птичек, а над ней — ветки дерева. Только надо прибегать к лестнице, иначе чёткая подкормка не получится: кормушку не достать.</w:t>
            </w:r>
          </w:p>
        </w:tc>
      </w:tr>
    </w:tbl>
    <w:p w:rsidR="00DB34D2" w:rsidRPr="00C06DCC" w:rsidRDefault="00DB34D2" w:rsidP="00C06DCC">
      <w:pPr>
        <w:pStyle w:val="a3"/>
        <w:ind w:firstLine="0"/>
        <w:rPr>
          <w:sz w:val="8"/>
        </w:rPr>
      </w:pPr>
    </w:p>
    <w:sectPr w:rsidR="00DB34D2" w:rsidRPr="00C06DCC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CA" w:rsidRDefault="00C05BCA" w:rsidP="00AA1ABA">
      <w:r>
        <w:separator/>
      </w:r>
    </w:p>
  </w:endnote>
  <w:endnote w:type="continuationSeparator" w:id="0">
    <w:p w:rsidR="00C05BCA" w:rsidRDefault="00C05BCA" w:rsidP="00AA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06DC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CA" w:rsidRDefault="00C05BCA" w:rsidP="00AA1ABA">
      <w:r>
        <w:separator/>
      </w:r>
    </w:p>
  </w:footnote>
  <w:footnote w:type="continuationSeparator" w:id="0">
    <w:p w:rsidR="00C05BCA" w:rsidRDefault="00C05BCA" w:rsidP="00AA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5726B6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С. М.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Шитько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6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5726B6"/>
    <w:rsid w:val="00673AA5"/>
    <w:rsid w:val="00732082"/>
    <w:rsid w:val="007B2EB3"/>
    <w:rsid w:val="007F6D02"/>
    <w:rsid w:val="0085564F"/>
    <w:rsid w:val="008903B3"/>
    <w:rsid w:val="008D1620"/>
    <w:rsid w:val="00904715"/>
    <w:rsid w:val="009B53E5"/>
    <w:rsid w:val="009E3A20"/>
    <w:rsid w:val="00AA1ABA"/>
    <w:rsid w:val="00B02534"/>
    <w:rsid w:val="00B4276C"/>
    <w:rsid w:val="00C05BCA"/>
    <w:rsid w:val="00C06DCC"/>
    <w:rsid w:val="00C20DE6"/>
    <w:rsid w:val="00C25908"/>
    <w:rsid w:val="00DB34D2"/>
    <w:rsid w:val="00DD023A"/>
    <w:rsid w:val="00DE57A4"/>
    <w:rsid w:val="00EA3EEE"/>
    <w:rsid w:val="00F1267E"/>
    <w:rsid w:val="00FA0102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ind w:firstLine="340"/>
    </w:pPr>
    <w:rPr>
      <w:rFonts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textAlignment w:val="center"/>
    </w:pPr>
    <w:rPr>
      <w:rFonts w:ascii="Pragmatica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B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ind w:firstLine="340"/>
    </w:pPr>
    <w:rPr>
      <w:rFonts w:cstheme="minorBidi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textAlignment w:val="center"/>
    </w:pPr>
    <w:rPr>
      <w:rFonts w:ascii="Pragmatica" w:hAnsi="Pragmatica" w:cs="Pragmatica"/>
      <w:color w:val="000000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2025-03-25T06:41:00Z</dcterms:created>
  <dcterms:modified xsi:type="dcterms:W3CDTF">2025-03-26T07:14:00Z</dcterms:modified>
</cp:coreProperties>
</file>